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8E" w:rsidRDefault="008419C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-209550</wp:posOffset>
                </wp:positionV>
                <wp:extent cx="1323975" cy="1295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014" w:rsidRDefault="008419CA">
                            <w:r w:rsidRPr="00EE65A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866775"/>
                                  <wp:effectExtent l="0" t="0" r="0" b="9525"/>
                                  <wp:docPr id="2" name="Picture 3" descr="C:\Users\Amozesh Pardis\Desktop\لوگو پردی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mozesh Pardis\Desktop\لوگو پردی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75pt;margin-top:-16.5pt;width:104.2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" fillcolor="window" stroked="f" strokeweight=".5pt">
                <v:path arrowok="t"/>
                <v:textbox>
                  <w:txbxContent>
                    <w:p w:rsidR="00DB6014" w:rsidRDefault="008419CA">
                      <w:r w:rsidRPr="00EE65A3">
                        <w:rPr>
                          <w:noProof/>
                        </w:rPr>
                        <w:drawing>
                          <wp:inline distT="0" distB="0" distL="0" distR="0">
                            <wp:extent cx="1123950" cy="866775"/>
                            <wp:effectExtent l="0" t="0" r="0" b="9525"/>
                            <wp:docPr id="2" name="Picture 3" descr="C:\Users\Amozesh Pardis\Desktop\لوگو پردی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mozesh Pardis\Desktop\لوگو پردی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-647700</wp:posOffset>
                </wp:positionV>
                <wp:extent cx="6892290" cy="1809750"/>
                <wp:effectExtent l="0" t="0" r="381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29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014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E63F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تقاضای ترک تحصیل</w:t>
                            </w:r>
                            <w:r w:rsidRPr="000E63F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  <w:p w:rsidR="00DB6014" w:rsidRPr="000E63FE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(انصراف از تحصیل)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7.75pt;margin-top:-51pt;width:542.7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" fillcolor="window" stroked="f" strokeweight=".5pt">
                <v:path arrowok="t"/>
                <v:textbox>
                  <w:txbxContent>
                    <w:p w:rsidR="00DB6014" w:rsidRDefault="00DB6014" w:rsidP="00DB601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E63F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تقاضای ترک تحصیل</w:t>
                      </w:r>
                      <w:r w:rsidRPr="000E63F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دانشجو</w:t>
                      </w:r>
                    </w:p>
                    <w:p w:rsidR="00DB6014" w:rsidRPr="000E63FE" w:rsidRDefault="00DB6014" w:rsidP="00DB6014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(انصراف از تحصیل)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014" w:rsidRDefault="00DB6014">
      <w:pPr>
        <w:rPr>
          <w:rtl/>
        </w:rPr>
      </w:pPr>
    </w:p>
    <w:p w:rsidR="00DB6014" w:rsidRDefault="008419C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335915</wp:posOffset>
                </wp:positionV>
                <wp:extent cx="6896100" cy="47053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470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56C2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محترم آموزشی پردیس / دانشکده / مرکز / موسسه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اینجانب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نام:                                        نام خانوادگی:                                       فرزند:                            دارای  شماره شناسنامه: 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صادره از:                               دانشجوی ترم:                                     دوره روزانه / شبانه مقطع: 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رشته:                                    پردیس / دانشکده                               این دانشگاه که تا کنون                             در واحد درسی نمره قبولی گرفته ام  با آگاهی کامل از مقررات انصراف از تحصیل به شرح زیر تقاضای ترک تحصیل دائم و صدور حکم قطعی انصراف از تحصیل را دارم.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ضمنا قانون انصراف از تحصیل مبنی بر: </w:t>
                            </w:r>
                          </w:p>
                          <w:p w:rsidR="00DB6014" w:rsidRDefault="00DB6014" w:rsidP="00DB60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امکان استفاده از یک ماه مهلت برای نگهداری درخواست قبل از صدور حکم قطعی:</w:t>
                            </w:r>
                          </w:p>
                          <w:p w:rsidR="00DB6014" w:rsidRDefault="00DB6014" w:rsidP="00DB60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عدم تمایل به بازپس گیری تقاضای انصراف و عواقب آن</w:t>
                            </w:r>
                          </w:p>
                          <w:p w:rsidR="00DB6014" w:rsidRDefault="00DB6014" w:rsidP="00DB60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عدم امکان بازگشت به تحصیل بعد از اتمام مهلت تعیین شده</w:t>
                            </w:r>
                          </w:p>
                          <w:p w:rsidR="00DB6014" w:rsidRPr="00155BCF" w:rsidRDefault="00DB6014" w:rsidP="00DB60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مفهوم صدور حکم قطعی از انصراف از تحصیل ؛ </w:t>
                            </w:r>
                            <w:r w:rsidRPr="00155BCF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دقیقا به اینجانب تفهیم شده است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DB6014" w:rsidRPr="00155BCF" w:rsidRDefault="00DB6014" w:rsidP="00DB6014">
                            <w:pPr>
                              <w:pStyle w:val="ListParagraph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8419CA" w:rsidP="00DB6014">
                            <w:r w:rsidRPr="00EE65A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00250" cy="619125"/>
                                  <wp:effectExtent l="0" t="0" r="0" b="9525"/>
                                  <wp:docPr id="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6014" w:rsidRDefault="00DB6014" w:rsidP="00DB6014"/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Pr="00C56C22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</w:t>
                            </w:r>
                          </w:p>
                          <w:p w:rsidR="00DB6014" w:rsidRPr="00071A3F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30pt;margin-top:26.45pt;width:543pt;height:370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" fillcolor="window" stroked="f" strokeweight=".5pt">
                <v:path arrowok="t"/>
                <v:textbox>
                  <w:txbxContent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C56C2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معاونت محترم آموزشی پردیس / دانشکده / مرکز / موسسه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اینجانب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نام:                                        نام خانوادگی:                                       فرزند:                            دارای  شماره شناسنامه: 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صادره از:                               دانشجوی ترم:                                     دوره روزانه / شبانه مقطع: 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رشته:                                    پردیس / دانشکده                               این دانشگاه که تا کنون                             در واحد درسی نمره قبولی گرفته ام  با آگاهی کامل از مقررات انصراف از تحصیل به شرح زیر تقاضای ترک تحصیل دائم و صدور حکم قطعی انصراف از تحصیل را دارم.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ضمنا قانون انصراف از تحصیل مبنی بر: </w:t>
                      </w:r>
                    </w:p>
                    <w:p w:rsidR="00DB6014" w:rsidRDefault="00DB6014" w:rsidP="00DB60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امکان استفاده از یک ماه مهلت برای نگهداری درخواست قبل از صدور حکم قطعی:</w:t>
                      </w:r>
                    </w:p>
                    <w:p w:rsidR="00DB6014" w:rsidRDefault="00DB6014" w:rsidP="00DB60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 w:hint="c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عدم تمایل به بازپس گیری تقاضای انصراف و عواقب آن</w:t>
                      </w:r>
                    </w:p>
                    <w:p w:rsidR="00DB6014" w:rsidRDefault="00DB6014" w:rsidP="00DB60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عدم امکان بازگشت به تحصیل بعد از اتمام مهلت تعیین شده</w:t>
                      </w:r>
                    </w:p>
                    <w:p w:rsidR="00DB6014" w:rsidRPr="00155BCF" w:rsidRDefault="00DB6014" w:rsidP="00DB60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مفهوم صدور حکم قطعی از انصراف از تحصیل ؛ </w:t>
                      </w:r>
                      <w:r w:rsidRPr="00155BCF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دقیقا به اینجانب تفهیم شده است</w:t>
                      </w:r>
                      <w:r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.</w:t>
                      </w:r>
                    </w:p>
                    <w:p w:rsidR="00DB6014" w:rsidRPr="00155BCF" w:rsidRDefault="00DB6014" w:rsidP="00DB6014">
                      <w:pPr>
                        <w:pStyle w:val="ListParagraph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8419CA" w:rsidP="00DB6014">
                      <w:r w:rsidRPr="00EE65A3">
                        <w:rPr>
                          <w:noProof/>
                        </w:rPr>
                        <w:drawing>
                          <wp:inline distT="0" distB="0" distL="0" distR="0">
                            <wp:extent cx="2000250" cy="619125"/>
                            <wp:effectExtent l="0" t="0" r="0" b="9525"/>
                            <wp:docPr id="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6014" w:rsidRDefault="00DB6014" w:rsidP="00DB6014"/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Pr="00C56C22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</w:t>
                      </w:r>
                    </w:p>
                    <w:p w:rsidR="00DB6014" w:rsidRPr="00071A3F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8419C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115570</wp:posOffset>
                </wp:positionV>
                <wp:extent cx="2705100" cy="6000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7"/>
                              <w:gridCol w:w="1007"/>
                              <w:gridCol w:w="1008"/>
                            </w:tblGrid>
                            <w:tr w:rsidR="008419CA" w:rsidRPr="00DB6014" w:rsidTr="00DB6014">
                              <w:tc>
                                <w:tcPr>
                                  <w:tcW w:w="1007" w:type="dxa"/>
                                  <w:shd w:val="clear" w:color="auto" w:fill="auto"/>
                                </w:tcPr>
                                <w:p w:rsidR="00DB6014" w:rsidRPr="00DB6014" w:rsidRDefault="00DB6014" w:rsidP="00DB6014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auto"/>
                                </w:tcPr>
                                <w:p w:rsidR="00DB6014" w:rsidRPr="00DB6014" w:rsidRDefault="00DB6014" w:rsidP="00DB6014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uto"/>
                                </w:tcPr>
                                <w:p w:rsidR="00DB6014" w:rsidRPr="00DB6014" w:rsidRDefault="00DB6014" w:rsidP="00DB6014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DB6014" w:rsidRPr="00155BCF" w:rsidRDefault="00DB6014" w:rsidP="00DB6014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155BCF">
                              <w:rPr>
                                <w:rFonts w:cs="B Nazanin" w:hint="cs"/>
                                <w:rtl/>
                              </w:rPr>
                              <w:t xml:space="preserve">تاریخ انقضا          روز                ماه             سال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0.5pt;margin-top:9.1pt;width:213pt;height:4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" fillcolor="window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7"/>
                        <w:gridCol w:w="1007"/>
                        <w:gridCol w:w="1008"/>
                      </w:tblGrid>
                      <w:tr w:rsidR="008419CA" w:rsidRPr="00DB6014" w:rsidTr="00DB6014">
                        <w:tc>
                          <w:tcPr>
                            <w:tcW w:w="1007" w:type="dxa"/>
                            <w:shd w:val="clear" w:color="auto" w:fill="auto"/>
                          </w:tcPr>
                          <w:p w:rsidR="00DB6014" w:rsidRPr="00DB6014" w:rsidRDefault="00DB6014" w:rsidP="00DB6014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007" w:type="dxa"/>
                            <w:shd w:val="clear" w:color="auto" w:fill="auto"/>
                          </w:tcPr>
                          <w:p w:rsidR="00DB6014" w:rsidRPr="00DB6014" w:rsidRDefault="00DB6014" w:rsidP="00DB6014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auto"/>
                          </w:tcPr>
                          <w:p w:rsidR="00DB6014" w:rsidRPr="00DB6014" w:rsidRDefault="00DB6014" w:rsidP="00DB6014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DB6014" w:rsidRPr="00155BCF" w:rsidRDefault="00DB6014" w:rsidP="00DB6014">
                      <w:pPr>
                        <w:bidi/>
                        <w:rPr>
                          <w:rFonts w:cs="B Nazanin"/>
                        </w:rPr>
                      </w:pPr>
                      <w:r w:rsidRPr="00155BCF">
                        <w:rPr>
                          <w:rFonts w:cs="B Nazanin" w:hint="cs"/>
                          <w:rtl/>
                        </w:rPr>
                        <w:t xml:space="preserve">تاریخ انقضا          روز                ماه             سال   </w:t>
                      </w:r>
                    </w:p>
                  </w:txbxContent>
                </v:textbox>
              </v:shape>
            </w:pict>
          </mc:Fallback>
        </mc:AlternateContent>
      </w: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8419CA">
      <w:pPr>
        <w:rPr>
          <w:rtl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paragraph">
                  <wp:posOffset>0</wp:posOffset>
                </wp:positionV>
                <wp:extent cx="6877050" cy="43053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014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شماره: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تاریخ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اداره کل خدمات آموزشی دانشگاه:</w:t>
                            </w: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 سلام </w:t>
                            </w: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پیوست مدارک مشروحه زیر مربوط به نامبرده جهت اقدام لازم ارسال میگردد.</w:t>
                            </w: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1- اصل کارت دانشجویی / اصل فرم تایید شده تعهد نامه محضری و اصل رسید بانکی به مبلغ 300000 ریال بانک تجارت (در صورت مفقود شدن کارت دانشجویی)</w:t>
                            </w: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2- اصل کارنامه امضاء تایید شده (بدون خدشه و وجود دروس ناتمام و اعلام نشده ) 2 نسخه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7567D"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 w:rsidRPr="0077567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3-اصل فرم 525 (تسویه حساب با دانشگاه)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4-اصل نامه صندوق های رفاه دانشجویان در خصوص تعیین وضعیت بدهی یا تسویه حساب قطعی / تقسیط بدهی / نامه عدم بدهی به صندوق امور دانشجویی.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5- نظر شورای انضباطی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6- وضعیت نظام وظیفه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Segoe UI Symbol" w:eastAsia="MS Gothic" w:hAnsi="Segoe UI Symbol" w:cs="Segoe UI Symbol" w:hint="cs"/>
                                <w:b/>
                                <w:bCs/>
                                <w:rtl/>
                                <w:lang w:bidi="fa-IR"/>
                              </w:rPr>
                              <w:t>☐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7- اصل کارنامه مالی </w:t>
                            </w: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Pr="0077567D" w:rsidRDefault="00DB6014" w:rsidP="00DB6014">
                            <w:pPr>
                              <w:bidi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-31.5pt;margin-top:0;width:541.5pt;height:33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DB6014" w:rsidRDefault="00DB6014" w:rsidP="00DB601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  شماره:</w:t>
                      </w:r>
                    </w:p>
                    <w:p w:rsidR="00DB6014" w:rsidRDefault="00DB6014" w:rsidP="00DB6014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                                 تاریخ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اداره کل خدمات آموزشی دانشگاه:</w:t>
                      </w: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با سلام </w:t>
                      </w: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پیوست مدارک مشروحه زیر مربوط به نامبرده جهت اقدام لازم ارسال میگردد.</w:t>
                      </w: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1- اصل کارت دانشجویی / اصل فرم تایید شده تعهد نامه محضری و اصل رسید بانکی به مبلغ 300000 ریال بانک تجارت (در صورت مفقود شدن کارت دانشجویی)</w:t>
                      </w: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2- اصل کارنامه امضاء تایید شده (بدون خدشه و وجود دروس ناتمام و اعلام نشده ) 2 نسخه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7567D"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 w:rsidRPr="0077567D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3-اصل فرم 525 (تسویه حساب با دانشگاه)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4-اصل نامه صندوق های رفاه دانشجویان در خصوص تعیین وضعیت بدهی یا تسویه حساب قطعی / تقسیط بدهی / نامه عدم بدهی به صندوق امور دانشجویی.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5- نظر شورای انضباطی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6- وضعیت نظام وظیفه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Segoe UI Symbol" w:eastAsia="MS Gothic" w:hAnsi="Segoe UI Symbol" w:cs="Segoe UI Symbol" w:hint="cs"/>
                          <w:b/>
                          <w:bCs/>
                          <w:rtl/>
                          <w:lang w:bidi="fa-IR"/>
                        </w:rPr>
                        <w:t>☐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7- اصل کارنامه مالی </w:t>
                      </w: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Pr="0077567D" w:rsidRDefault="00DB6014" w:rsidP="00DB6014">
                      <w:pPr>
                        <w:bidi/>
                        <w:rPr>
                          <w:rFonts w:cs="B Nazanin" w:hint="cs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DB6014">
      <w:pPr>
        <w:rPr>
          <w:rtl/>
        </w:rPr>
      </w:pPr>
    </w:p>
    <w:p w:rsidR="00DB6014" w:rsidRDefault="008419C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4858385</wp:posOffset>
                </wp:positionV>
                <wp:extent cx="3448050" cy="11620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73DC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علمی / معاون آموزشی و تحصیلات تکمیلی پردیس / دانشکده</w:t>
                            </w:r>
                          </w:p>
                          <w:p w:rsidR="00DB6014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:rsidR="00DB6014" w:rsidRPr="00873DC9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39.75pt;margin-top:382.55pt;width:271.5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" fillcolor="window" stroked="f" strokeweight=".5pt">
                <v:path arrowok="t"/>
                <v:textbox>
                  <w:txbxContent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73DC9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 علمی / معاون آموزشی و تحصیلات تکمیلی پردیس / دانشکده</w:t>
                      </w:r>
                    </w:p>
                    <w:p w:rsidR="00DB6014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</w:t>
                      </w:r>
                    </w:p>
                    <w:p w:rsidR="00DB6014" w:rsidRPr="00873DC9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4838700</wp:posOffset>
                </wp:positionV>
                <wp:extent cx="3305175" cy="11620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6014" w:rsidRPr="00873DC9" w:rsidRDefault="00DB6014" w:rsidP="00DB601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u w:val="single"/>
                                <w:lang w:bidi="fa-IR"/>
                              </w:rPr>
                            </w:pPr>
                            <w:r w:rsidRPr="00873DC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محل ثبت نامه در دبیر خانه اداره کل خدمات آموزشی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56.5pt;margin-top:381pt;width:260.25pt;height:9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" fillcolor="window" strokeweight="1.5pt">
                <v:path arrowok="t"/>
                <v:textbox>
                  <w:txbxContent>
                    <w:p w:rsidR="00DB6014" w:rsidRPr="00873DC9" w:rsidRDefault="00DB6014" w:rsidP="00DB6014">
                      <w:pPr>
                        <w:bidi/>
                        <w:rPr>
                          <w:rFonts w:cs="B Nazanin"/>
                          <w:b/>
                          <w:bCs/>
                          <w:u w:val="single"/>
                          <w:lang w:bidi="fa-IR"/>
                        </w:rPr>
                      </w:pPr>
                      <w:r w:rsidRPr="00873DC9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محل ثبت نامه در دبیر خانه اداره کل خدمات آموزشی دانشگاه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359B"/>
    <w:multiLevelType w:val="hybridMultilevel"/>
    <w:tmpl w:val="F73427A0"/>
    <w:lvl w:ilvl="0" w:tplc="ECC6F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14"/>
    <w:rsid w:val="002D498E"/>
    <w:rsid w:val="008419CA"/>
    <w:rsid w:val="00D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9E876-35B2-41F6-A4CB-8B6096BF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14"/>
    <w:pPr>
      <w:spacing w:after="0" w:line="276" w:lineRule="auto"/>
      <w:ind w:left="720"/>
      <w:contextualSpacing/>
    </w:pPr>
    <w:rPr>
      <w:rFonts w:cs="Calibri"/>
      <w:color w:val="000000"/>
    </w:rPr>
  </w:style>
  <w:style w:type="table" w:styleId="TableGrid">
    <w:name w:val="Table Grid"/>
    <w:basedOn w:val="TableNormal"/>
    <w:uiPriority w:val="39"/>
    <w:rsid w:val="00DB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13-فرم انصراف از تحصیل دانشجو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 Pardis</dc:creator>
  <cp:keywords/>
  <dc:description/>
  <cp:lastModifiedBy>Amozesh Pardis</cp:lastModifiedBy>
  <cp:revision>2</cp:revision>
  <dcterms:created xsi:type="dcterms:W3CDTF">2024-05-09T10:22:00Z</dcterms:created>
  <dcterms:modified xsi:type="dcterms:W3CDTF">2024-05-09T10:22:00Z</dcterms:modified>
</cp:coreProperties>
</file>